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2FFC3" w14:textId="77777777" w:rsidR="000A4191" w:rsidRDefault="000A4191" w:rsidP="000A027F">
      <w:pPr>
        <w:pBdr>
          <w:top w:val="single" w:sz="48" w:space="1" w:color="EF853F"/>
        </w:pBdr>
      </w:pPr>
    </w:p>
    <w:p w14:paraId="6FDAC8A2" w14:textId="77777777" w:rsidR="00D34336" w:rsidRPr="000A4191" w:rsidRDefault="00814F46" w:rsidP="000A4191">
      <w:pPr>
        <w:pStyle w:val="ToolkitHeading1"/>
      </w:pPr>
      <w:r>
        <w:rPr>
          <w:noProof/>
        </w:rPr>
        <w:drawing>
          <wp:anchor distT="0" distB="0" distL="114300" distR="114300" simplePos="0" relativeHeight="251661824" behindDoc="0" locked="0" layoutInCell="1" allowOverlap="1" wp14:anchorId="02504865" wp14:editId="5CF6050F">
            <wp:simplePos x="0" y="0"/>
            <wp:positionH relativeFrom="margin">
              <wp:posOffset>4251960</wp:posOffset>
            </wp:positionH>
            <wp:positionV relativeFrom="margin">
              <wp:posOffset>499745</wp:posOffset>
            </wp:positionV>
            <wp:extent cx="2374900" cy="1867535"/>
            <wp:effectExtent l="0" t="0" r="0" b="0"/>
            <wp:wrapSquare wrapText="bothSides"/>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0" cy="186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336" w:rsidRPr="000A4191">
        <w:t>Heading</w:t>
      </w:r>
    </w:p>
    <w:p w14:paraId="374FE52A" w14:textId="77777777" w:rsidR="00D34336" w:rsidRPr="000A4191" w:rsidRDefault="000A4191" w:rsidP="000A4191">
      <w:pPr>
        <w:pStyle w:val="ToolkitBodyCopy"/>
        <w:rPr>
          <w:szCs w:val="21"/>
        </w:rPr>
      </w:pPr>
      <w:r>
        <w:rPr>
          <w:szCs w:val="21"/>
        </w:rPr>
        <w:t>[Text]</w:t>
      </w:r>
      <w:r w:rsidR="004E12C9">
        <w:rPr>
          <w:szCs w:val="21"/>
        </w:rPr>
        <w:t xml:space="preserve"> </w:t>
      </w:r>
      <w:r w:rsidR="00D34336" w:rsidRPr="000A4191">
        <w:rPr>
          <w:szCs w:val="21"/>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commodot. </w:t>
      </w:r>
    </w:p>
    <w:p w14:paraId="0F174EE8" w14:textId="77777777" w:rsidR="00D34336" w:rsidRPr="000A4191" w:rsidRDefault="00D34336" w:rsidP="000A4191">
      <w:pPr>
        <w:pStyle w:val="ToolkitBodyCopy"/>
        <w:rPr>
          <w:szCs w:val="21"/>
        </w:rPr>
      </w:pPr>
    </w:p>
    <w:p w14:paraId="0C3ADB2C" w14:textId="77777777" w:rsidR="00D34336" w:rsidRPr="000A4191" w:rsidRDefault="00D34336" w:rsidP="000A4191">
      <w:pPr>
        <w:pStyle w:val="ToolkitBodyCopy"/>
        <w:rPr>
          <w:szCs w:val="21"/>
        </w:rPr>
      </w:pPr>
      <w:r w:rsidRPr="000A4191">
        <w:rPr>
          <w:szCs w:val="21"/>
        </w:rPr>
        <w:t>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8F6E600" w14:textId="77777777" w:rsidR="00D34336" w:rsidRPr="00814F46" w:rsidRDefault="00D34336" w:rsidP="00814F46">
      <w:pPr>
        <w:pStyle w:val="ToolkitBodyCopy"/>
      </w:pPr>
    </w:p>
    <w:p w14:paraId="42E25E9F" w14:textId="77777777" w:rsidR="000A027F" w:rsidRPr="000A027F" w:rsidRDefault="000A027F" w:rsidP="000A027F">
      <w:pPr>
        <w:pStyle w:val="ToolkitBodyCopy"/>
        <w:numPr>
          <w:ilvl w:val="0"/>
          <w:numId w:val="25"/>
        </w:numPr>
        <w:rPr>
          <w:szCs w:val="21"/>
        </w:rPr>
      </w:pPr>
      <w:r w:rsidRPr="000A027F">
        <w:rPr>
          <w:szCs w:val="21"/>
        </w:rPr>
        <w:t>Lorem ipsum dolor sit amet, cons ectetuer adipiscing elit, sed diam nonummy nibh euismod tincidunt ut aoreet dolore magna aliquam erat volutpat.</w:t>
      </w:r>
    </w:p>
    <w:p w14:paraId="0154E4B0" w14:textId="77777777" w:rsidR="000A027F" w:rsidRPr="000A027F" w:rsidRDefault="000A027F" w:rsidP="000A027F">
      <w:pPr>
        <w:pStyle w:val="ToolkitBodyCopy"/>
        <w:rPr>
          <w:szCs w:val="21"/>
        </w:rPr>
      </w:pPr>
    </w:p>
    <w:p w14:paraId="30D5EF22" w14:textId="77777777" w:rsidR="000A027F" w:rsidRPr="000A027F" w:rsidRDefault="000A027F" w:rsidP="000A027F">
      <w:pPr>
        <w:pStyle w:val="ToolkitBodyCopy"/>
        <w:numPr>
          <w:ilvl w:val="0"/>
          <w:numId w:val="25"/>
        </w:numPr>
        <w:rPr>
          <w:szCs w:val="21"/>
        </w:rPr>
      </w:pPr>
      <w:r w:rsidRPr="000A027F">
        <w:rPr>
          <w:szCs w:val="21"/>
        </w:rPr>
        <w:t>Duis autem vel eum iriure dolor in hendrerit in vulputate velit esse molestie consequat, vel illum doloreeu feugiat nulla facilisis at vero eros et accumsan et iusto odio dignissim qui blandit praesent luptatum zril delenit augue duis dolore te feugait nulla facilisi.</w:t>
      </w:r>
    </w:p>
    <w:p w14:paraId="1A43B1DD" w14:textId="77777777" w:rsidR="00D34336" w:rsidRPr="000A4191" w:rsidRDefault="00D34336" w:rsidP="000A4191">
      <w:pPr>
        <w:pStyle w:val="ToolkitBodyCopy"/>
        <w:rPr>
          <w:szCs w:val="21"/>
        </w:rPr>
      </w:pPr>
    </w:p>
    <w:p w14:paraId="320B2757" w14:textId="77777777" w:rsidR="00D34336" w:rsidRPr="000A4191" w:rsidRDefault="00D34336" w:rsidP="000A4191">
      <w:pPr>
        <w:pStyle w:val="ToolkitHeading1"/>
      </w:pPr>
      <w:r w:rsidRPr="000A4191">
        <w:t>Heading</w:t>
      </w:r>
    </w:p>
    <w:p w14:paraId="70F111B4" w14:textId="77777777" w:rsidR="00D34336" w:rsidRDefault="00D34336" w:rsidP="000A4191">
      <w:pPr>
        <w:pStyle w:val="ToolkitBodyCopy"/>
        <w:rPr>
          <w:szCs w:val="21"/>
        </w:rPr>
      </w:pPr>
      <w:r w:rsidRPr="000A4191">
        <w:rPr>
          <w:szCs w:val="21"/>
        </w:rPr>
        <w:t xml:space="preserve">Lorem ipsum dolor sit amet, consectetuer adipiscing elit, sed diam nonummy nibh euismod tincidunt ut laoret dolore magna aliquam erat volutpat. Duis autem vel eum iriure dolor in hendrerit in vulputate velit esse molestie consequat, vel illum dolore eu feugiat nulla facilisis. </w:t>
      </w:r>
    </w:p>
    <w:p w14:paraId="6B410775" w14:textId="77777777" w:rsidR="00814F46" w:rsidRDefault="00814F46" w:rsidP="000A4191">
      <w:pPr>
        <w:pStyle w:val="ToolkitBodyCopy"/>
        <w:rPr>
          <w:szCs w:val="21"/>
        </w:rPr>
      </w:pPr>
    </w:p>
    <w:p w14:paraId="38C80CAA" w14:textId="77777777" w:rsidR="00814F46" w:rsidRDefault="00814F46" w:rsidP="000A4191">
      <w:pPr>
        <w:pStyle w:val="ToolkitBodyCopy"/>
        <w:rPr>
          <w:szCs w:val="21"/>
        </w:rPr>
      </w:pPr>
      <w:r w:rsidRPr="000A4191">
        <w:rPr>
          <w:szCs w:val="21"/>
        </w:rPr>
        <w:t>Lorem ipsum dolor sit amet, consectetuer adipiscing elit, sed diam nonummy nibh euismod tincidunt ut  laoreet dolore magna aliquam erat volutpat. Ut wisi enim ad minim veniam, quis nostrud exerci tation ullamcorper suscipit lobortis nisl ut aliquip ex ea commodot.</w:t>
      </w:r>
    </w:p>
    <w:p w14:paraId="6D9AA4A8" w14:textId="77777777" w:rsidR="000A027F" w:rsidRDefault="000A027F" w:rsidP="000A4191">
      <w:pPr>
        <w:pStyle w:val="ToolkitBodyCopy"/>
        <w:rPr>
          <w:szCs w:val="21"/>
        </w:rPr>
      </w:pPr>
    </w:p>
    <w:p w14:paraId="60ABA522" w14:textId="77777777" w:rsidR="000A027F" w:rsidRPr="000A027F" w:rsidRDefault="000A027F" w:rsidP="000A027F">
      <w:pPr>
        <w:pStyle w:val="ToolkitBodyCopy"/>
        <w:numPr>
          <w:ilvl w:val="0"/>
          <w:numId w:val="22"/>
        </w:numPr>
        <w:rPr>
          <w:szCs w:val="21"/>
        </w:rPr>
      </w:pPr>
      <w:r w:rsidRPr="000A027F">
        <w:rPr>
          <w:szCs w:val="21"/>
        </w:rPr>
        <w:t>Lorem ipsum dolor sit amet, cons ectetuer adipiscing elit, sed diam nonummy nibh euismod tincidunt ut aoreet dolore magna aliquam erat volutpat.</w:t>
      </w:r>
    </w:p>
    <w:p w14:paraId="33EAFCF8" w14:textId="77777777" w:rsidR="000A027F" w:rsidRPr="000A027F" w:rsidRDefault="000A027F" w:rsidP="000A027F">
      <w:pPr>
        <w:pStyle w:val="ToolkitBodyCopy"/>
        <w:rPr>
          <w:szCs w:val="21"/>
        </w:rPr>
      </w:pPr>
    </w:p>
    <w:p w14:paraId="58F773FC" w14:textId="77777777" w:rsidR="000A027F" w:rsidRPr="000A027F" w:rsidRDefault="000A027F" w:rsidP="000A027F">
      <w:pPr>
        <w:pStyle w:val="ToolkitBodyCopy"/>
        <w:numPr>
          <w:ilvl w:val="0"/>
          <w:numId w:val="22"/>
        </w:numPr>
        <w:rPr>
          <w:szCs w:val="21"/>
        </w:rPr>
      </w:pPr>
      <w:r w:rsidRPr="000A027F">
        <w:rPr>
          <w:szCs w:val="21"/>
        </w:rPr>
        <w:t>Duis autem vel eum iriure dolor in hendrerit in vulputate velit esse molestie consequat, vel illum doloreeu feugiat nulla facilisis at vero eros et accumsan et iusto odio dignissim qui blandit praesent luptatum zril delenit augue duis dolore te feugait nulla facilisi.</w:t>
      </w:r>
    </w:p>
    <w:p w14:paraId="282965BD" w14:textId="77777777" w:rsidR="00814F46" w:rsidRDefault="00814F46" w:rsidP="000A027F"/>
    <w:p w14:paraId="5730B94F" w14:textId="77777777" w:rsidR="00814F46" w:rsidRPr="000A4191" w:rsidRDefault="00814F46" w:rsidP="00814F46">
      <w:pPr>
        <w:pStyle w:val="ToolkitHeading1"/>
      </w:pPr>
      <w:r w:rsidRPr="000A4191">
        <w:t>Heading</w:t>
      </w:r>
    </w:p>
    <w:p w14:paraId="0341E7A4" w14:textId="77777777" w:rsidR="00814F46" w:rsidRDefault="00814F46" w:rsidP="00814F46">
      <w:pPr>
        <w:pStyle w:val="ToolkitBodyCopy"/>
        <w:rPr>
          <w:szCs w:val="21"/>
        </w:rPr>
      </w:pPr>
      <w:r w:rsidRPr="000A4191">
        <w:rPr>
          <w:szCs w:val="21"/>
        </w:rPr>
        <w:t xml:space="preserve">Lorem ipsum dolor sit amet, consectetuer adipiscing elit, sed diam nonummy nibh euismod tincidunt ut laoret dolore magna aliquam erat volutpat. Duis autem vel eum iriure dolor in hendrerit in vulputate velit esse molestie consequat, vel illum dolore eu feugiat nulla facilisis. </w:t>
      </w:r>
    </w:p>
    <w:p w14:paraId="12602D30" w14:textId="77777777" w:rsidR="00B035EB" w:rsidRDefault="00B035EB" w:rsidP="00814F46">
      <w:pPr>
        <w:pStyle w:val="ToolkitBodyCopy"/>
        <w:rPr>
          <w:szCs w:val="21"/>
        </w:rPr>
      </w:pPr>
    </w:p>
    <w:p w14:paraId="0EB23D2B" w14:textId="77777777" w:rsidR="00814F46" w:rsidRDefault="00814F46" w:rsidP="00814F46">
      <w:pPr>
        <w:pStyle w:val="ToolkitBodyCopy"/>
        <w:rPr>
          <w:szCs w:val="21"/>
        </w:rPr>
      </w:pPr>
      <w:r w:rsidRPr="000A4191">
        <w:rPr>
          <w:szCs w:val="21"/>
        </w:rPr>
        <w:lastRenderedPageBreak/>
        <w:t>Lorem ipsum dolor sit amet, consectetuer adipiscing elit, sed diam nonummy nibh euismod tincidunt ut  laoreet dolore magna aliquam erat volutpat. Ut wisi enim ad minim veniam, quis nostrud exerci tation ullamcorper suscipit lobortis nisl ut aliquip ex ea commodot.</w:t>
      </w:r>
    </w:p>
    <w:p w14:paraId="66E163F9" w14:textId="77777777" w:rsidR="00814F46" w:rsidRDefault="00814F46" w:rsidP="00814F46">
      <w:pPr>
        <w:pStyle w:val="ToolkitBodyCopy"/>
        <w:rPr>
          <w:szCs w:val="21"/>
        </w:rPr>
      </w:pPr>
    </w:p>
    <w:p w14:paraId="6FC540FD" w14:textId="77777777" w:rsidR="000A027F" w:rsidRPr="000A027F" w:rsidRDefault="000A027F" w:rsidP="000A027F">
      <w:pPr>
        <w:pStyle w:val="ToolkitBodyCopy"/>
        <w:numPr>
          <w:ilvl w:val="0"/>
          <w:numId w:val="23"/>
        </w:numPr>
        <w:rPr>
          <w:szCs w:val="21"/>
        </w:rPr>
      </w:pPr>
      <w:r w:rsidRPr="000A027F">
        <w:rPr>
          <w:szCs w:val="21"/>
        </w:rPr>
        <w:t>Lorem ipsum dolor sit amet, cons ectetuer adipiscing elit, sed diam nonummy nibh euismod tincidunt ut aoreet dolore magna aliquam erat volutpat.</w:t>
      </w:r>
    </w:p>
    <w:p w14:paraId="7D5B1B93" w14:textId="77777777" w:rsidR="000A027F" w:rsidRPr="000A027F" w:rsidRDefault="000A027F" w:rsidP="000A027F">
      <w:pPr>
        <w:pStyle w:val="ToolkitBodyCopy"/>
        <w:rPr>
          <w:szCs w:val="21"/>
        </w:rPr>
      </w:pPr>
    </w:p>
    <w:p w14:paraId="2B3DC55F" w14:textId="77777777" w:rsidR="000A027F" w:rsidRPr="000A027F" w:rsidRDefault="000A027F" w:rsidP="000A027F">
      <w:pPr>
        <w:pStyle w:val="ToolkitBodyCopy"/>
        <w:numPr>
          <w:ilvl w:val="0"/>
          <w:numId w:val="23"/>
        </w:numPr>
        <w:rPr>
          <w:szCs w:val="21"/>
        </w:rPr>
      </w:pPr>
      <w:r w:rsidRPr="000A027F">
        <w:rPr>
          <w:szCs w:val="21"/>
        </w:rPr>
        <w:t>Duis autem vel eum iriure dolor in hendrerit in vulputate velit esse molestie consequat, vel illum doloreeu feugiat nulla facilisis at vero eros et accumsan et iusto odio dignissim qui blandit praesent luptatum zril delenit augue duis dolore te feugait nulla facilisi.</w:t>
      </w:r>
    </w:p>
    <w:p w14:paraId="7BC9A7CC" w14:textId="77777777" w:rsidR="00814F46" w:rsidRDefault="00814F46" w:rsidP="000A4191">
      <w:pPr>
        <w:pStyle w:val="ToolkitBodyCopy"/>
      </w:pPr>
    </w:p>
    <w:p w14:paraId="02373898" w14:textId="77777777" w:rsidR="00D34336" w:rsidRPr="000A4191" w:rsidRDefault="005D04AD" w:rsidP="000A4191">
      <w:pPr>
        <w:pStyle w:val="ToolkitBodyCopy"/>
        <w:rPr>
          <w:szCs w:val="21"/>
        </w:rPr>
      </w:pPr>
      <w:r>
        <w:rPr>
          <w:noProof/>
          <w:szCs w:val="21"/>
        </w:rPr>
        <mc:AlternateContent>
          <mc:Choice Requires="wps">
            <w:drawing>
              <wp:anchor distT="0" distB="0" distL="114300" distR="114300" simplePos="0" relativeHeight="251662848" behindDoc="0" locked="0" layoutInCell="1" allowOverlap="1" wp14:anchorId="652CFD65" wp14:editId="0A020095">
                <wp:simplePos x="0" y="0"/>
                <wp:positionH relativeFrom="column">
                  <wp:posOffset>-8792</wp:posOffset>
                </wp:positionH>
                <wp:positionV relativeFrom="paragraph">
                  <wp:posOffset>130908</wp:posOffset>
                </wp:positionV>
                <wp:extent cx="6557107" cy="1383323"/>
                <wp:effectExtent l="0" t="0" r="0" b="0"/>
                <wp:wrapNone/>
                <wp:docPr id="4" name="Text Box 4"/>
                <wp:cNvGraphicFramePr/>
                <a:graphic xmlns:a="http://schemas.openxmlformats.org/drawingml/2006/main">
                  <a:graphicData uri="http://schemas.microsoft.com/office/word/2010/wordprocessingShape">
                    <wps:wsp>
                      <wps:cNvSpPr txBox="1"/>
                      <wps:spPr>
                        <a:xfrm>
                          <a:off x="0" y="0"/>
                          <a:ext cx="6557107" cy="1383323"/>
                        </a:xfrm>
                        <a:prstGeom prst="rect">
                          <a:avLst/>
                        </a:prstGeom>
                        <a:solidFill>
                          <a:srgbClr val="EF853F">
                            <a:alpha val="20000"/>
                          </a:srgbClr>
                        </a:solidFill>
                        <a:ln w="6350">
                          <a:noFill/>
                        </a:ln>
                      </wps:spPr>
                      <wps:txbx>
                        <w:txbxContent>
                          <w:p w14:paraId="6BF8E291" w14:textId="77777777" w:rsidR="005D04AD" w:rsidRPr="000A027F" w:rsidRDefault="005D04AD" w:rsidP="000A027F">
                            <w:pPr>
                              <w:pStyle w:val="ToolkitCallOutBox"/>
                            </w:pPr>
                            <w:r w:rsidRPr="000A027F">
                              <w:t>Additional option for callout text</w:t>
                            </w:r>
                          </w:p>
                          <w:p w14:paraId="4618B4E2" w14:textId="77777777" w:rsidR="005B1D0C" w:rsidRPr="000A027F" w:rsidRDefault="005B1D0C" w:rsidP="000A027F">
                            <w:pPr>
                              <w:pStyle w:val="ToolkitCallOutBox"/>
                            </w:pPr>
                            <w:r w:rsidRPr="000A027F">
                              <w:t>Additional option for callout text</w:t>
                            </w:r>
                          </w:p>
                          <w:p w14:paraId="3CE024A2" w14:textId="77777777" w:rsidR="005B1D0C" w:rsidRPr="000A027F" w:rsidRDefault="005B1D0C" w:rsidP="000A027F">
                            <w:pPr>
                              <w:pStyle w:val="ToolkitCallOutBox"/>
                            </w:pPr>
                            <w:r w:rsidRPr="000A027F">
                              <w:t>Additional option for callout text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52CFD65" id="_x0000_t202" coordsize="21600,21600" o:spt="202" path="m,l,21600r21600,l21600,xe">
                <v:stroke joinstyle="miter"/>
                <v:path gradientshapeok="t" o:connecttype="rect"/>
              </v:shapetype>
              <v:shape id="Text Box 4" o:spid="_x0000_s1026" type="#_x0000_t202" style="position:absolute;margin-left:-.7pt;margin-top:10.3pt;width:516.3pt;height:108.9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" fillcolor="#ef853f" stroked="f" strokeweight=".5pt">
                <v:fill opacity="13107f"/>
                <v:textbox style="mso-fit-shape-to-text:t" inset="14.4pt,14.4pt,14.4pt,14.4pt">
                  <w:txbxContent>
                    <w:p w14:paraId="6BF8E291" w14:textId="77777777" w:rsidR="005D04AD" w:rsidRPr="000A027F" w:rsidRDefault="005D04AD" w:rsidP="000A027F">
                      <w:pPr>
                        <w:pStyle w:val="ToolkitCallOutBox"/>
                      </w:pPr>
                      <w:r w:rsidRPr="000A027F">
                        <w:t>Additional option for callout text</w:t>
                      </w:r>
                    </w:p>
                    <w:p w14:paraId="4618B4E2" w14:textId="77777777" w:rsidR="005B1D0C" w:rsidRPr="000A027F" w:rsidRDefault="005B1D0C" w:rsidP="000A027F">
                      <w:pPr>
                        <w:pStyle w:val="ToolkitCallOutBox"/>
                      </w:pPr>
                      <w:r w:rsidRPr="000A027F">
                        <w:t>Additional option for callout text</w:t>
                      </w:r>
                    </w:p>
                    <w:p w14:paraId="3CE024A2" w14:textId="77777777" w:rsidR="005B1D0C" w:rsidRPr="000A027F" w:rsidRDefault="005B1D0C" w:rsidP="000A027F">
                      <w:pPr>
                        <w:pStyle w:val="ToolkitCallOutBox"/>
                      </w:pPr>
                      <w:r w:rsidRPr="000A027F">
                        <w:t>Additional option for callout text</w:t>
                      </w:r>
                    </w:p>
                  </w:txbxContent>
                </v:textbox>
              </v:shape>
            </w:pict>
          </mc:Fallback>
        </mc:AlternateContent>
      </w:r>
      <w:r w:rsidR="00814F46">
        <w:rPr>
          <w:szCs w:val="21"/>
        </w:rPr>
        <w:br/>
      </w:r>
    </w:p>
    <w:p w14:paraId="1B82DFE2" w14:textId="77777777" w:rsidR="00D34336" w:rsidRPr="000A4191" w:rsidRDefault="00D34336" w:rsidP="00D34336">
      <w:pPr>
        <w:rPr>
          <w:sz w:val="22"/>
          <w:szCs w:val="22"/>
        </w:rPr>
      </w:pPr>
    </w:p>
    <w:p w14:paraId="06D3B195" w14:textId="77777777" w:rsidR="000A4191" w:rsidRPr="000A4191" w:rsidRDefault="000A4191">
      <w:pPr>
        <w:rPr>
          <w:sz w:val="22"/>
          <w:szCs w:val="22"/>
        </w:rPr>
      </w:pPr>
    </w:p>
    <w:sectPr w:rsidR="000A4191" w:rsidRPr="000A4191" w:rsidSect="00CC29AD">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1B89A" w14:textId="77777777" w:rsidR="00A645F7" w:rsidRDefault="00A645F7" w:rsidP="00E27BFF">
      <w:r>
        <w:separator/>
      </w:r>
    </w:p>
  </w:endnote>
  <w:endnote w:type="continuationSeparator" w:id="0">
    <w:p w14:paraId="0F1D1C14" w14:textId="77777777" w:rsidR="00A645F7" w:rsidRDefault="00A645F7" w:rsidP="00E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D19E1" w14:textId="77777777" w:rsidR="000B327C" w:rsidRDefault="000B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57D16" w14:textId="77777777" w:rsidR="00CF32C0" w:rsidRPr="00CF32C0" w:rsidRDefault="005B1D0C" w:rsidP="00CF32C0">
    <w:pPr>
      <w:pStyle w:val="ToolkitContactinformation"/>
      <w:pBdr>
        <w:top w:val="single" w:sz="36" w:space="1" w:color="FCE2CF"/>
      </w:pBdr>
      <w:rPr>
        <w:noProof/>
      </w:rPr>
    </w:pPr>
    <w:r w:rsidRPr="00CF32C0">
      <w:t>[Contact information (phone number, contact person and/or website URL, social media</w:t>
    </w:r>
    <w:r w:rsidR="00CC29AD" w:rsidRPr="00CF32C0">
      <w:t xml:space="preserve"> </w:t>
    </w:r>
    <w:r w:rsidRPr="00CF32C0">
      <w:t>handles)]</w:t>
    </w:r>
    <w:r w:rsidR="00CC29AD" w:rsidRPr="00CF32C0">
      <w:rPr>
        <w:noProof/>
      </w:rPr>
      <w:t xml:space="preserve"> </w:t>
    </w:r>
  </w:p>
  <w:p w14:paraId="665C8E4E" w14:textId="77777777" w:rsidR="005B1D0C" w:rsidRPr="00CC29AD" w:rsidRDefault="00CC29AD" w:rsidP="005B1D0C">
    <w:pPr>
      <w:pStyle w:val="Footer"/>
      <w:rPr>
        <w:b/>
        <w:bCs/>
        <w:color w:val="0090B2"/>
      </w:rPr>
    </w:pPr>
    <w:r w:rsidRPr="00CC29AD">
      <w:rPr>
        <w:b/>
        <w:bCs/>
        <w:noProof/>
        <w:color w:val="0090B2"/>
      </w:rPr>
      <w:drawing>
        <wp:inline distT="0" distB="0" distL="0" distR="0" wp14:anchorId="1D8D71D7" wp14:editId="5655034B">
          <wp:extent cx="1931670" cy="594360"/>
          <wp:effectExtent l="0" t="0" r="0" b="2540"/>
          <wp:docPr id="27" name="Picture 27"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1670" cy="594360"/>
                  </a:xfrm>
                  <a:prstGeom prst="rect">
                    <a:avLst/>
                  </a:prstGeom>
                </pic:spPr>
              </pic:pic>
            </a:graphicData>
          </a:graphic>
        </wp:inline>
      </w:drawing>
    </w:r>
    <w:r>
      <w:rPr>
        <w:b/>
        <w:bCs/>
        <w:color w:val="0090B2"/>
      </w:rPr>
      <w:t xml:space="preserve">    </w:t>
    </w:r>
    <w:r w:rsidR="000B327C">
      <w:rPr>
        <w:noProof/>
      </w:rPr>
      <mc:AlternateContent>
        <mc:Choice Requires="wps">
          <w:drawing>
            <wp:inline distT="0" distB="0" distL="0" distR="0" wp14:anchorId="166C4B4F" wp14:editId="5391E13A">
              <wp:extent cx="4250837" cy="710451"/>
              <wp:effectExtent l="0" t="0" r="3810" b="1270"/>
              <wp:docPr id="1" name="Text Box 1"/>
              <wp:cNvGraphicFramePr/>
              <a:graphic xmlns:a="http://schemas.openxmlformats.org/drawingml/2006/main">
                <a:graphicData uri="http://schemas.microsoft.com/office/word/2010/wordprocessingShape">
                  <wps:wsp>
                    <wps:cNvSpPr txBox="1"/>
                    <wps:spPr>
                      <a:xfrm>
                        <a:off x="0" y="0"/>
                        <a:ext cx="4250837" cy="710451"/>
                      </a:xfrm>
                      <a:prstGeom prst="rect">
                        <a:avLst/>
                      </a:prstGeom>
                      <a:noFill/>
                      <a:ln w="6350">
                        <a:noFill/>
                      </a:ln>
                    </wps:spPr>
                    <wps:txbx>
                      <w:txbxContent>
                        <w:p w14:paraId="6E9966E7" w14:textId="77777777" w:rsidR="000B327C" w:rsidRPr="005B1D0C" w:rsidRDefault="000B327C" w:rsidP="000B327C">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166C4B4F" id="_x0000_t202" coordsize="21600,21600" o:spt="202" path="m,l,21600r21600,l21600,xe">
              <v:stroke joinstyle="miter"/>
              <v:path gradientshapeok="t" o:connecttype="rect"/>
            </v:shapetype>
            <v:shape id="Text Box 1" o:spid="_x0000_s1027" type="#_x0000_t202" style="width:334.7pt;height:5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" filled="f" stroked="f" strokeweight=".5pt">
              <v:textbox inset="0,0,0,0">
                <w:txbxContent>
                  <w:p w14:paraId="6E9966E7" w14:textId="77777777" w:rsidR="000B327C" w:rsidRPr="005B1D0C" w:rsidRDefault="000B327C" w:rsidP="000B327C">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v:textbox>
              <w10:anchorlock/>
            </v:shape>
          </w:pict>
        </mc:Fallback>
      </mc:AlternateContent>
    </w:r>
    <w:r>
      <w:rPr>
        <w:b/>
        <w:bCs/>
        <w:color w:val="0090B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C7DA" w14:textId="77777777" w:rsidR="000B327C" w:rsidRDefault="000B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D1565" w14:textId="77777777" w:rsidR="00A645F7" w:rsidRDefault="00A645F7" w:rsidP="00E27BFF">
      <w:r>
        <w:separator/>
      </w:r>
    </w:p>
  </w:footnote>
  <w:footnote w:type="continuationSeparator" w:id="0">
    <w:p w14:paraId="393E1075" w14:textId="77777777" w:rsidR="00A645F7" w:rsidRDefault="00A645F7" w:rsidP="00E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0372A" w14:textId="77777777" w:rsidR="000B327C" w:rsidRDefault="000B3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A5B2D" w14:textId="77777777" w:rsidR="00814F46" w:rsidRDefault="00814F46" w:rsidP="00814F46">
    <w:pPr>
      <w:pStyle w:val="Header"/>
      <w:tabs>
        <w:tab w:val="clear" w:pos="4680"/>
        <w:tab w:val="clear" w:pos="9360"/>
        <w:tab w:val="left" w:pos="374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20DE1" w14:textId="77777777" w:rsidR="00814F46" w:rsidRPr="000A4191" w:rsidRDefault="00814F46" w:rsidP="00814F46">
    <w:pPr>
      <w:pStyle w:val="ToolkitDocumentType"/>
    </w:pPr>
    <w:r>
      <w:rPr>
        <w:noProof/>
      </w:rPr>
      <w:drawing>
        <wp:anchor distT="0" distB="0" distL="114300" distR="114300" simplePos="0" relativeHeight="251657728" behindDoc="1" locked="0" layoutInCell="1" allowOverlap="1" wp14:anchorId="1E7A4B82" wp14:editId="54AF811C">
          <wp:simplePos x="0" y="0"/>
          <wp:positionH relativeFrom="column">
            <wp:posOffset>-574689</wp:posOffset>
          </wp:positionH>
          <wp:positionV relativeFrom="paragraph">
            <wp:posOffset>-457200</wp:posOffset>
          </wp:positionV>
          <wp:extent cx="7763147" cy="1598295"/>
          <wp:effectExtent l="0" t="0" r="0" b="1905"/>
          <wp:wrapNone/>
          <wp:docPr id="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5"/>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147"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191">
      <w:t>Fact Sheet</w:t>
    </w:r>
  </w:p>
  <w:p w14:paraId="440B3C57" w14:textId="77777777" w:rsidR="00814F46" w:rsidRDefault="00814F46" w:rsidP="00814F46">
    <w:pPr>
      <w:pStyle w:val="Title"/>
    </w:pPr>
    <w:r w:rsidRPr="000A4191">
      <w:t>Fact Sheet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pt;height:13pt;visibility:visible;mso-wrap-style:square" o:bullet="t">
        <v:imagedata r:id="rId1" o:title=""/>
      </v:shape>
    </w:pict>
  </w:numPicBullet>
  <w:abstractNum w:abstractNumId="0" w15:restartNumberingAfterBreak="0">
    <w:nsid w:val="0AB02DAE"/>
    <w:multiLevelType w:val="hybridMultilevel"/>
    <w:tmpl w:val="7144D0E6"/>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8285B"/>
    <w:multiLevelType w:val="hybridMultilevel"/>
    <w:tmpl w:val="B5AC0FEA"/>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549F"/>
    <w:multiLevelType w:val="hybridMultilevel"/>
    <w:tmpl w:val="3918A8FE"/>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72A6"/>
    <w:multiLevelType w:val="hybridMultilevel"/>
    <w:tmpl w:val="487C1A36"/>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029D3"/>
    <w:multiLevelType w:val="hybridMultilevel"/>
    <w:tmpl w:val="7EE6CA9E"/>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45E65"/>
    <w:multiLevelType w:val="hybridMultilevel"/>
    <w:tmpl w:val="26724E7E"/>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33A96"/>
    <w:multiLevelType w:val="hybridMultilevel"/>
    <w:tmpl w:val="AAA2A39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E2AB0"/>
    <w:multiLevelType w:val="hybridMultilevel"/>
    <w:tmpl w:val="BF768B06"/>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2313"/>
    <w:multiLevelType w:val="hybridMultilevel"/>
    <w:tmpl w:val="8D906C2A"/>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C6776"/>
    <w:multiLevelType w:val="hybridMultilevel"/>
    <w:tmpl w:val="B030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F7B6C"/>
    <w:multiLevelType w:val="hybridMultilevel"/>
    <w:tmpl w:val="806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854E1"/>
    <w:multiLevelType w:val="hybridMultilevel"/>
    <w:tmpl w:val="2138A2A6"/>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64459"/>
    <w:multiLevelType w:val="hybridMultilevel"/>
    <w:tmpl w:val="D1985C98"/>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E26F0"/>
    <w:multiLevelType w:val="hybridMultilevel"/>
    <w:tmpl w:val="13AC2F2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36298"/>
    <w:multiLevelType w:val="hybridMultilevel"/>
    <w:tmpl w:val="6A54B50C"/>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3780F"/>
    <w:multiLevelType w:val="multilevel"/>
    <w:tmpl w:val="B030B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F917E4"/>
    <w:multiLevelType w:val="hybridMultilevel"/>
    <w:tmpl w:val="73BEA750"/>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F69B7"/>
    <w:multiLevelType w:val="hybridMultilevel"/>
    <w:tmpl w:val="D52A46F2"/>
    <w:lvl w:ilvl="0" w:tplc="93EC291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E5FBC"/>
    <w:multiLevelType w:val="hybridMultilevel"/>
    <w:tmpl w:val="DFEAA40E"/>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32AFD"/>
    <w:multiLevelType w:val="hybridMultilevel"/>
    <w:tmpl w:val="EC98191C"/>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71D3F"/>
    <w:multiLevelType w:val="hybridMultilevel"/>
    <w:tmpl w:val="55A87DBC"/>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D484D"/>
    <w:multiLevelType w:val="hybridMultilevel"/>
    <w:tmpl w:val="07964E9C"/>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570C9"/>
    <w:multiLevelType w:val="hybridMultilevel"/>
    <w:tmpl w:val="4CB64700"/>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F7995"/>
    <w:multiLevelType w:val="hybridMultilevel"/>
    <w:tmpl w:val="47144E22"/>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95343"/>
    <w:multiLevelType w:val="hybridMultilevel"/>
    <w:tmpl w:val="05ECA174"/>
    <w:lvl w:ilvl="0" w:tplc="373EBF20">
      <w:start w:val="1"/>
      <w:numFmt w:val="bullet"/>
      <w:lvlText w:val=""/>
      <w:lvlJc w:val="left"/>
      <w:pPr>
        <w:ind w:left="720" w:hanging="360"/>
      </w:pPr>
      <w:rPr>
        <w:rFonts w:ascii="Symbol" w:hAnsi="Symbol" w:hint="default"/>
        <w:color w:val="EF8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15"/>
  </w:num>
  <w:num w:numId="5">
    <w:abstractNumId w:val="13"/>
  </w:num>
  <w:num w:numId="6">
    <w:abstractNumId w:val="5"/>
  </w:num>
  <w:num w:numId="7">
    <w:abstractNumId w:val="19"/>
  </w:num>
  <w:num w:numId="8">
    <w:abstractNumId w:val="12"/>
  </w:num>
  <w:num w:numId="9">
    <w:abstractNumId w:val="21"/>
  </w:num>
  <w:num w:numId="10">
    <w:abstractNumId w:val="6"/>
  </w:num>
  <w:num w:numId="11">
    <w:abstractNumId w:val="22"/>
  </w:num>
  <w:num w:numId="12">
    <w:abstractNumId w:val="7"/>
  </w:num>
  <w:num w:numId="13">
    <w:abstractNumId w:val="20"/>
  </w:num>
  <w:num w:numId="14">
    <w:abstractNumId w:val="0"/>
  </w:num>
  <w:num w:numId="15">
    <w:abstractNumId w:val="14"/>
  </w:num>
  <w:num w:numId="16">
    <w:abstractNumId w:val="2"/>
  </w:num>
  <w:num w:numId="17">
    <w:abstractNumId w:val="11"/>
  </w:num>
  <w:num w:numId="18">
    <w:abstractNumId w:val="8"/>
  </w:num>
  <w:num w:numId="19">
    <w:abstractNumId w:val="3"/>
  </w:num>
  <w:num w:numId="20">
    <w:abstractNumId w:val="24"/>
  </w:num>
  <w:num w:numId="21">
    <w:abstractNumId w:val="23"/>
  </w:num>
  <w:num w:numId="22">
    <w:abstractNumId w:val="18"/>
  </w:num>
  <w:num w:numId="23">
    <w:abstractNumId w:val="16"/>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F7"/>
    <w:rsid w:val="00015A19"/>
    <w:rsid w:val="000A027F"/>
    <w:rsid w:val="000A4191"/>
    <w:rsid w:val="000B327C"/>
    <w:rsid w:val="002F4F5F"/>
    <w:rsid w:val="00435E0D"/>
    <w:rsid w:val="004E12C9"/>
    <w:rsid w:val="005B1D0C"/>
    <w:rsid w:val="005D04AD"/>
    <w:rsid w:val="00694A15"/>
    <w:rsid w:val="006C65C4"/>
    <w:rsid w:val="007C35A1"/>
    <w:rsid w:val="00814F46"/>
    <w:rsid w:val="00945A10"/>
    <w:rsid w:val="009A35ED"/>
    <w:rsid w:val="00A645F7"/>
    <w:rsid w:val="00A8507D"/>
    <w:rsid w:val="00B035EB"/>
    <w:rsid w:val="00C76387"/>
    <w:rsid w:val="00C83F7C"/>
    <w:rsid w:val="00CA6955"/>
    <w:rsid w:val="00CC29AD"/>
    <w:rsid w:val="00CF32C0"/>
    <w:rsid w:val="00D34336"/>
    <w:rsid w:val="00E2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D09A0"/>
  <w15:chartTrackingRefBased/>
  <w15:docId w15:val="{E034103F-0DAB-4CDB-AD4D-7FA67C0F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Heading5"/>
    <w:next w:val="Normal"/>
    <w:link w:val="Heading1Char"/>
    <w:uiPriority w:val="1"/>
    <w:qFormat/>
    <w:rsid w:val="00694A15"/>
    <w:pPr>
      <w:pBdr>
        <w:bottom w:val="single" w:sz="18" w:space="2" w:color="D0CECE"/>
      </w:pBdr>
      <w:spacing w:before="0" w:after="80"/>
      <w:outlineLvl w:val="0"/>
    </w:pPr>
    <w:rPr>
      <w:rFonts w:ascii="Tahoma" w:hAnsi="Tahoma"/>
      <w:b/>
      <w:caps/>
      <w:color w:val="005F86"/>
      <w:spacing w:val="30"/>
    </w:rPr>
  </w:style>
  <w:style w:type="paragraph" w:styleId="Heading2">
    <w:name w:val="heading 2"/>
    <w:next w:val="Normal"/>
    <w:link w:val="Heading2Char"/>
    <w:uiPriority w:val="9"/>
    <w:qFormat/>
    <w:rsid w:val="00694A15"/>
    <w:pPr>
      <w:keepNext/>
      <w:keepLines/>
      <w:spacing w:before="120" w:after="60"/>
      <w:outlineLvl w:val="1"/>
    </w:pPr>
    <w:rPr>
      <w:rFonts w:ascii="Tahoma" w:eastAsia="Times New Roman" w:hAnsi="Tahoma"/>
      <w:b/>
      <w:bCs/>
      <w:caps/>
      <w:color w:val="889600"/>
      <w:spacing w:val="30"/>
      <w:sz w:val="24"/>
      <w:szCs w:val="26"/>
    </w:rPr>
  </w:style>
  <w:style w:type="paragraph" w:styleId="Heading5">
    <w:name w:val="heading 5"/>
    <w:basedOn w:val="Normal"/>
    <w:next w:val="Normal"/>
    <w:link w:val="Heading5Char"/>
    <w:uiPriority w:val="9"/>
    <w:semiHidden/>
    <w:unhideWhenUsed/>
    <w:qFormat/>
    <w:rsid w:val="00694A15"/>
    <w:pPr>
      <w:keepNext/>
      <w:keepLines/>
      <w:spacing w:before="4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94A15"/>
    <w:rPr>
      <w:rFonts w:ascii="Tahoma" w:eastAsia="Times New Roman" w:hAnsi="Tahoma" w:cs="Times New Roman"/>
      <w:b/>
      <w:caps/>
      <w:color w:val="005F86"/>
      <w:spacing w:val="30"/>
    </w:rPr>
  </w:style>
  <w:style w:type="character" w:customStyle="1" w:styleId="Heading5Char">
    <w:name w:val="Heading 5 Char"/>
    <w:link w:val="Heading5"/>
    <w:uiPriority w:val="9"/>
    <w:semiHidden/>
    <w:rsid w:val="00694A15"/>
    <w:rPr>
      <w:rFonts w:ascii="Calibri Light" w:eastAsia="Times New Roman" w:hAnsi="Calibri Light" w:cs="Times New Roman"/>
      <w:color w:val="2F5496"/>
    </w:rPr>
  </w:style>
  <w:style w:type="paragraph" w:customStyle="1" w:styleId="TOCName">
    <w:name w:val="TOC Name"/>
    <w:next w:val="Normal"/>
    <w:link w:val="TOCNameChar"/>
    <w:uiPriority w:val="2"/>
    <w:qFormat/>
    <w:rsid w:val="00694A15"/>
    <w:pPr>
      <w:pBdr>
        <w:bottom w:val="single" w:sz="4" w:space="1" w:color="auto"/>
      </w:pBdr>
      <w:tabs>
        <w:tab w:val="right" w:leader="dot" w:pos="9350"/>
      </w:tabs>
      <w:spacing w:after="120"/>
    </w:pPr>
    <w:rPr>
      <w:rFonts w:ascii="Tahoma" w:hAnsi="Tahoma"/>
      <w:b/>
      <w:caps/>
      <w:noProof/>
      <w:color w:val="005F86"/>
      <w:spacing w:val="40"/>
      <w:sz w:val="24"/>
      <w:szCs w:val="24"/>
    </w:rPr>
  </w:style>
  <w:style w:type="character" w:customStyle="1" w:styleId="TOCNameChar">
    <w:name w:val="TOC Name Char"/>
    <w:link w:val="TOCName"/>
    <w:uiPriority w:val="2"/>
    <w:rsid w:val="00694A15"/>
    <w:rPr>
      <w:rFonts w:ascii="Tahoma" w:eastAsia="Calibri" w:hAnsi="Tahoma" w:cs="Times New Roman"/>
      <w:b/>
      <w:caps/>
      <w:noProof/>
      <w:color w:val="005F86"/>
      <w:spacing w:val="40"/>
    </w:rPr>
  </w:style>
  <w:style w:type="character" w:customStyle="1" w:styleId="Heading2Char">
    <w:name w:val="Heading 2 Char"/>
    <w:link w:val="Heading2"/>
    <w:uiPriority w:val="9"/>
    <w:rsid w:val="00694A15"/>
    <w:rPr>
      <w:rFonts w:ascii="Tahoma" w:eastAsia="Times New Roman" w:hAnsi="Tahoma" w:cs="Times New Roman"/>
      <w:b/>
      <w:bCs/>
      <w:caps/>
      <w:color w:val="889600"/>
      <w:spacing w:val="30"/>
      <w:szCs w:val="26"/>
    </w:rPr>
  </w:style>
  <w:style w:type="table" w:customStyle="1" w:styleId="Style1">
    <w:name w:val="Style1"/>
    <w:basedOn w:val="TableNormal"/>
    <w:uiPriority w:val="99"/>
    <w:rsid w:val="00694A15"/>
    <w:tblPr/>
  </w:style>
  <w:style w:type="paragraph" w:styleId="Header">
    <w:name w:val="header"/>
    <w:basedOn w:val="Normal"/>
    <w:link w:val="HeaderChar"/>
    <w:uiPriority w:val="99"/>
    <w:unhideWhenUsed/>
    <w:rsid w:val="00E27BFF"/>
    <w:pPr>
      <w:tabs>
        <w:tab w:val="center" w:pos="4680"/>
        <w:tab w:val="right" w:pos="9360"/>
      </w:tabs>
    </w:pPr>
  </w:style>
  <w:style w:type="character" w:customStyle="1" w:styleId="HeaderChar">
    <w:name w:val="Header Char"/>
    <w:basedOn w:val="DefaultParagraphFont"/>
    <w:link w:val="Header"/>
    <w:uiPriority w:val="99"/>
    <w:rsid w:val="00E27BFF"/>
  </w:style>
  <w:style w:type="paragraph" w:styleId="Footer">
    <w:name w:val="footer"/>
    <w:basedOn w:val="Normal"/>
    <w:link w:val="FooterChar"/>
    <w:uiPriority w:val="99"/>
    <w:unhideWhenUsed/>
    <w:rsid w:val="00E27BFF"/>
    <w:pPr>
      <w:tabs>
        <w:tab w:val="center" w:pos="4680"/>
        <w:tab w:val="right" w:pos="9360"/>
      </w:tabs>
    </w:pPr>
  </w:style>
  <w:style w:type="character" w:customStyle="1" w:styleId="FooterChar">
    <w:name w:val="Footer Char"/>
    <w:basedOn w:val="DefaultParagraphFont"/>
    <w:link w:val="Footer"/>
    <w:uiPriority w:val="99"/>
    <w:rsid w:val="00E27BFF"/>
  </w:style>
  <w:style w:type="paragraph" w:styleId="Title">
    <w:name w:val="Title"/>
    <w:basedOn w:val="Normal"/>
    <w:next w:val="Normal"/>
    <w:link w:val="TitleChar"/>
    <w:uiPriority w:val="10"/>
    <w:qFormat/>
    <w:rsid w:val="000A4191"/>
    <w:pPr>
      <w:spacing w:after="480"/>
      <w:contextualSpacing/>
    </w:pPr>
    <w:rPr>
      <w:rFonts w:ascii="Arial" w:eastAsia="Times New Roman" w:hAnsi="Arial"/>
      <w:b/>
      <w:spacing w:val="-10"/>
      <w:kern w:val="28"/>
      <w:sz w:val="44"/>
      <w:szCs w:val="56"/>
    </w:rPr>
  </w:style>
  <w:style w:type="character" w:customStyle="1" w:styleId="TitleChar">
    <w:name w:val="Title Char"/>
    <w:link w:val="Title"/>
    <w:uiPriority w:val="10"/>
    <w:rsid w:val="000A4191"/>
    <w:rPr>
      <w:rFonts w:ascii="Arial" w:eastAsia="Times New Roman" w:hAnsi="Arial" w:cs="Times New Roman"/>
      <w:b/>
      <w:spacing w:val="-10"/>
      <w:kern w:val="28"/>
      <w:sz w:val="44"/>
      <w:szCs w:val="56"/>
    </w:rPr>
  </w:style>
  <w:style w:type="paragraph" w:customStyle="1" w:styleId="ToolkitDocumentType">
    <w:name w:val="Toolkit_Document Type"/>
    <w:basedOn w:val="Normal"/>
    <w:qFormat/>
    <w:rsid w:val="000A027F"/>
    <w:pPr>
      <w:spacing w:after="40"/>
    </w:pPr>
    <w:rPr>
      <w:rFonts w:ascii="Arial" w:hAnsi="Arial" w:cs="Arial"/>
      <w:b/>
      <w:bCs/>
      <w:caps/>
      <w:color w:val="EF853F"/>
      <w:spacing w:val="40"/>
      <w:sz w:val="28"/>
      <w:szCs w:val="28"/>
    </w:rPr>
  </w:style>
  <w:style w:type="paragraph" w:customStyle="1" w:styleId="ToolkitBodyCopy">
    <w:name w:val="Toolkit_Body Copy"/>
    <w:basedOn w:val="Normal"/>
    <w:qFormat/>
    <w:rsid w:val="000A4191"/>
    <w:pPr>
      <w:spacing w:line="280" w:lineRule="exact"/>
    </w:pPr>
    <w:rPr>
      <w:rFonts w:ascii="Arial" w:hAnsi="Arial" w:cs="Arial"/>
      <w:sz w:val="21"/>
      <w:szCs w:val="22"/>
    </w:rPr>
  </w:style>
  <w:style w:type="paragraph" w:customStyle="1" w:styleId="ToolkitHeading1">
    <w:name w:val="Toolkit_Heading 1"/>
    <w:basedOn w:val="Normal"/>
    <w:qFormat/>
    <w:rsid w:val="000A027F"/>
    <w:pPr>
      <w:spacing w:after="120"/>
    </w:pPr>
    <w:rPr>
      <w:rFonts w:ascii="Arial" w:hAnsi="Arial" w:cs="Arial"/>
      <w:b/>
      <w:bCs/>
      <w:color w:val="EF853F"/>
      <w:sz w:val="26"/>
      <w:szCs w:val="26"/>
    </w:rPr>
  </w:style>
  <w:style w:type="paragraph" w:styleId="ListParagraph">
    <w:name w:val="List Paragraph"/>
    <w:basedOn w:val="Normal"/>
    <w:uiPriority w:val="34"/>
    <w:qFormat/>
    <w:rsid w:val="00D34336"/>
    <w:pPr>
      <w:ind w:left="720"/>
      <w:contextualSpacing/>
    </w:pPr>
  </w:style>
  <w:style w:type="paragraph" w:customStyle="1" w:styleId="ToolkitCallOutBox">
    <w:name w:val="Toolkit_Call Out Box"/>
    <w:basedOn w:val="Normal"/>
    <w:qFormat/>
    <w:rsid w:val="000A027F"/>
    <w:pPr>
      <w:spacing w:line="280" w:lineRule="exact"/>
      <w:jc w:val="center"/>
    </w:pPr>
    <w:rPr>
      <w:rFonts w:ascii="Arial" w:hAnsi="Arial" w:cs="Arial"/>
      <w:b/>
      <w:bCs/>
      <w:i/>
      <w:iCs/>
      <w:color w:val="EF853F"/>
      <w:sz w:val="26"/>
      <w:szCs w:val="26"/>
    </w:rPr>
  </w:style>
  <w:style w:type="paragraph" w:customStyle="1" w:styleId="ToolkitCDCDisclaimerText">
    <w:name w:val="Toolkit_CDC Disclaimer Text"/>
    <w:basedOn w:val="Normal"/>
    <w:qFormat/>
    <w:rsid w:val="005B1D0C"/>
    <w:rPr>
      <w:rFonts w:ascii="Arial" w:hAnsi="Arial" w:cs="Arial"/>
      <w:i/>
      <w:iCs/>
      <w:color w:val="767171" w:themeColor="background2" w:themeShade="80"/>
      <w:sz w:val="14"/>
      <w:szCs w:val="14"/>
    </w:rPr>
  </w:style>
  <w:style w:type="paragraph" w:customStyle="1" w:styleId="ToolkitContactinformation">
    <w:name w:val="Toolkit_Contact information"/>
    <w:basedOn w:val="Footer"/>
    <w:qFormat/>
    <w:rsid w:val="00435E0D"/>
    <w:pPr>
      <w:spacing w:after="120"/>
    </w:pPr>
    <w:rPr>
      <w:rFonts w:ascii="Arial" w:hAnsi="Arial" w:cs="Arial"/>
      <w:b/>
      <w:bCs/>
      <w:color w:val="EF853F"/>
    </w:rPr>
  </w:style>
  <w:style w:type="character" w:styleId="Hyperlink">
    <w:name w:val="Hyperlink"/>
    <w:basedOn w:val="DefaultParagraphFont"/>
    <w:uiPriority w:val="99"/>
    <w:unhideWhenUsed/>
    <w:rsid w:val="00435E0D"/>
    <w:rPr>
      <w:color w:val="0563C1" w:themeColor="hyperlink"/>
      <w:u w:val="single"/>
    </w:rPr>
  </w:style>
  <w:style w:type="character" w:styleId="UnresolvedMention">
    <w:name w:val="Unresolved Mention"/>
    <w:basedOn w:val="DefaultParagraphFont"/>
    <w:uiPriority w:val="99"/>
    <w:semiHidden/>
    <w:unhideWhenUsed/>
    <w:rsid w:val="00435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l7\OneDrive%20-%20CDC\+My_Documents\Annweb\toolkit\module2.1\Toolkit_Fact_Template-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3AF8348F0C843AE256B58B9D2B9FF" ma:contentTypeVersion="11" ma:contentTypeDescription="Create a new document." ma:contentTypeScope="" ma:versionID="5acce96475572650aa09de47912ef21a">
  <xsd:schema xmlns:xsd="http://www.w3.org/2001/XMLSchema" xmlns:xs="http://www.w3.org/2001/XMLSchema" xmlns:p="http://schemas.microsoft.com/office/2006/metadata/properties" xmlns:ns2="19ba3ff5-ad56-442f-aef2-1f6546793032" xmlns:ns3="500c1be3-b3f7-491b-a14a-f40d63f41a37" targetNamespace="http://schemas.microsoft.com/office/2006/metadata/properties" ma:root="true" ma:fieldsID="b56609637e2c0b5b0660a923242965b5" ns2:_="" ns3:_="">
    <xsd:import namespace="19ba3ff5-ad56-442f-aef2-1f6546793032"/>
    <xsd:import namespace="500c1be3-b3f7-491b-a14a-f40d63f41a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a3ff5-ad56-442f-aef2-1f6546793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c1be3-b3f7-491b-a14a-f40d63f41a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55355-0A05-4DEC-8651-090182EB20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40D872-E66C-49B6-BF3F-31C360D1EA0C}">
  <ds:schemaRefs>
    <ds:schemaRef ds:uri="http://schemas.microsoft.com/sharepoint/v3/contenttype/forms"/>
  </ds:schemaRefs>
</ds:datastoreItem>
</file>

<file path=customXml/itemProps3.xml><?xml version="1.0" encoding="utf-8"?>
<ds:datastoreItem xmlns:ds="http://schemas.openxmlformats.org/officeDocument/2006/customXml" ds:itemID="{B324C8AE-0DEF-41E6-B69A-FC7CE149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a3ff5-ad56-442f-aef2-1f6546793032"/>
    <ds:schemaRef ds:uri="500c1be3-b3f7-491b-a14a-f40d63f41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Toolkit_Fact_Template-Orange</Template>
  <TotalTime>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Respess, Ann (CDC/OID/NCHHSTP) (CTR)</dc:creator>
  <cp:keywords/>
  <dc:description/>
  <cp:lastModifiedBy>Respess, Ann (CDC/DDID/NCHHSTP/OD) (CTR)</cp:lastModifiedBy>
  <cp:revision>2</cp:revision>
  <dcterms:created xsi:type="dcterms:W3CDTF">2021-02-26T14:01:00Z</dcterms:created>
  <dcterms:modified xsi:type="dcterms:W3CDTF">2021-02-26T14:02:00Z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0x010100B5B3AF8348F0C843AE256B58B9D2B9FF</vt:lpwstr>
  </property>
  <property fmtid="{D5CDD505-2E9C-101B-9397-08002B2CF9AE}" pid="3" name="MSIP_Label_8af03ff0-41c5-4c41-b55e-fabb8fae94be_Enabled">
    <vt:lpwstr>true</vt:lpwstr>
  </property>
  <property fmtid="{D5CDD505-2E9C-101B-9397-08002B2CF9AE}" pid="4" name="MSIP_Label_8af03ff0-41c5-4c41-b55e-fabb8fae94be_SetDate">
    <vt:lpwstr>2021-02-26T14:02:29Z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24f47c0b-ae85-427f-a587-36045278453e</vt:lpwstr>
  </property>
  <property fmtid="{D5CDD505-2E9C-101B-9397-08002B2CF9AE}" pid="9" name="MSIP_Label_8af03ff0-41c5-4c41-b55e-fabb8fae94be_ContentBits">
    <vt:lpwstr>0</vt:lpwstr>
  </property>
</Properties>
</file>